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DB" w:rsidRPr="00AB4F12" w:rsidRDefault="00B668DB" w:rsidP="00B668DB">
      <w:pPr>
        <w:rPr>
          <w:rFonts w:ascii="Arial" w:hAnsi="Arial" w:cs="Arial"/>
          <w:b/>
          <w:sz w:val="20"/>
          <w:szCs w:val="20"/>
        </w:rPr>
      </w:pPr>
    </w:p>
    <w:p w:rsidR="00B668DB" w:rsidRPr="00AB4F12" w:rsidRDefault="00B668DB" w:rsidP="00B668DB">
      <w:pPr>
        <w:tabs>
          <w:tab w:val="left" w:pos="141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ANEXO III</w:t>
      </w:r>
    </w:p>
    <w:p w:rsidR="00B668DB" w:rsidRPr="00AB4F12" w:rsidRDefault="00B668DB" w:rsidP="00B668DB">
      <w:pPr>
        <w:tabs>
          <w:tab w:val="left" w:pos="141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:rsidR="00B668DB" w:rsidRPr="00AB4F12" w:rsidRDefault="00B668DB" w:rsidP="00B668DB">
      <w:pPr>
        <w:tabs>
          <w:tab w:val="left" w:pos="141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DECLARACIÓN RESPONSABLE</w:t>
      </w:r>
    </w:p>
    <w:p w:rsidR="00B668DB" w:rsidRPr="00AB4F12" w:rsidRDefault="00B668DB" w:rsidP="00B668DB">
      <w:pPr>
        <w:tabs>
          <w:tab w:val="left" w:pos="141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zh-CN"/>
        </w:rPr>
      </w:pPr>
    </w:p>
    <w:p w:rsidR="00B668DB" w:rsidRPr="00AB4F12" w:rsidRDefault="00B668DB" w:rsidP="00B668DB">
      <w:pPr>
        <w:tabs>
          <w:tab w:val="left" w:pos="141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zh-CN"/>
        </w:rPr>
      </w:pPr>
    </w:p>
    <w:p w:rsidR="00B668DB" w:rsidRPr="00AB4F12" w:rsidRDefault="00B668DB" w:rsidP="00B668DB">
      <w:pPr>
        <w:tabs>
          <w:tab w:val="left" w:pos="-720"/>
        </w:tabs>
        <w:suppressAutoHyphens/>
        <w:spacing w:after="0" w:line="340" w:lineRule="atLeast"/>
        <w:jc w:val="center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zh-CN"/>
        </w:rPr>
      </w:pP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:rsidR="00B668DB" w:rsidRPr="00AB4F12" w:rsidRDefault="00B668DB" w:rsidP="00B668DB">
      <w:pPr>
        <w:tabs>
          <w:tab w:val="center" w:pos="4252"/>
          <w:tab w:val="center" w:leader="dot" w:pos="6096"/>
          <w:tab w:val="left" w:leader="dot" w:pos="7938"/>
          <w:tab w:val="right" w:pos="8504"/>
          <w:tab w:val="left" w:leader="dot" w:pos="9356"/>
        </w:tabs>
        <w:suppressAutoHyphens/>
        <w:spacing w:before="80" w:after="0" w:line="36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D./Dª_______________________________________________, con D.N.I. nº _________________, Alcaldesa/Alcalde del Ayuntamiento de ___________________________ _________________________________, en representación del mismo, a efectos de la obtención de subvenciones a otorgar por la Consejería de </w:t>
      </w: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Presidencia, Portavocía, </w:t>
      </w: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>Acción Exterior</w:t>
      </w: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y Emergencias</w:t>
      </w: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, al amparo de la convocatoria de subvenciones a los Ayuntamientos de los municipios de la Región de Murcia para fomentar su participación en proyectos europeos facilitando su acceso a una asistencia técnica para la elaboración de </w:t>
      </w: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dichos proyectos.</w:t>
      </w: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before="240" w:after="0" w:line="36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DECLARA RESPONSABLEMENTE</w:t>
      </w: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before="240" w:after="0" w:line="360" w:lineRule="auto"/>
        <w:ind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>Que la Corporación se halla al corriente en el cumplimiento de sus obligaciones tributarias con el Estado y la Comunidad Autónoma de la Región de Murcia, así como con la Seguridad Social, conforme a lo establecido en las disposiciones vigentes.</w:t>
      </w: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before="240" w:after="0" w:line="360" w:lineRule="auto"/>
        <w:ind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>Que la misma no se encuentra incursa en ninguna de las demás circunstancias que, conforme al artículo 13.2 de la Ley 38/2003, de 17 de noviembre, General de Subvenciones, determinan la imposibilidad de obtener la condición de beneficiario de las subvenciones reguladas por dicha norma.</w:t>
      </w: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before="240"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>Y para que así conste y surta los efectos previstos en los artículos 13.2 de la Ley 38/2003, de 17 de noviembre y 24 del Real Decreto 887/2006, de 21 de julio; así como en el artículo 5 de la Orden de 1 de abril de 2008, de la Consejería de Hacienda y Administración Pública, firmo la presente declaración.</w:t>
      </w: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before="240" w:after="0" w:line="36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</w:p>
    <w:p w:rsidR="00B668DB" w:rsidRPr="00AB4F12" w:rsidRDefault="00B668DB" w:rsidP="00B668DB">
      <w:pPr>
        <w:tabs>
          <w:tab w:val="center" w:pos="4252"/>
          <w:tab w:val="right" w:pos="8504"/>
        </w:tabs>
        <w:suppressAutoHyphens/>
        <w:spacing w:before="240" w:after="0" w:line="36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 w:rsidRPr="00AB4F12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Firmado electrónicamente por el representante legal del Ayuntamiento</w:t>
      </w:r>
      <w:r w:rsidRPr="00AB4F12">
        <w:rPr>
          <w:rFonts w:ascii="Arial" w:eastAsia="Times New Roman" w:hAnsi="Arial" w:cs="Arial"/>
          <w:kern w:val="1"/>
          <w:sz w:val="20"/>
          <w:szCs w:val="20"/>
          <w:lang w:eastAsia="zh-CN"/>
        </w:rPr>
        <w:t>.</w:t>
      </w:r>
    </w:p>
    <w:p w:rsidR="00B668DB" w:rsidRDefault="00B668DB" w:rsidP="00B668DB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668DB" w:rsidRPr="007E6DC0" w:rsidRDefault="00B668DB" w:rsidP="00B668DB">
      <w:pPr>
        <w:rPr>
          <w:rFonts w:ascii="Arial" w:hAnsi="Arial" w:cs="Arial"/>
          <w:b/>
          <w:sz w:val="20"/>
          <w:szCs w:val="20"/>
          <w:highlight w:val="yellow"/>
        </w:rPr>
      </w:pPr>
    </w:p>
    <w:sectPr w:rsidR="00B668DB" w:rsidRPr="007E6DC0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63" w:rsidRDefault="00616263" w:rsidP="0033118A">
      <w:pPr>
        <w:spacing w:after="0" w:line="240" w:lineRule="auto"/>
      </w:pPr>
      <w:r>
        <w:separator/>
      </w:r>
    </w:p>
  </w:endnote>
  <w:endnote w:type="continuationSeparator" w:id="0">
    <w:p w:rsidR="00616263" w:rsidRDefault="0061626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Obliqu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63" w:rsidRDefault="00616263" w:rsidP="0033118A">
      <w:pPr>
        <w:spacing w:after="0" w:line="240" w:lineRule="auto"/>
      </w:pPr>
      <w:r>
        <w:separator/>
      </w:r>
    </w:p>
  </w:footnote>
  <w:footnote w:type="continuationSeparator" w:id="0">
    <w:p w:rsidR="00616263" w:rsidRDefault="0061626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63" w:rsidRPr="005271AF" w:rsidRDefault="00616263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55CEC4" wp14:editId="13EA1890">
          <wp:simplePos x="0" y="0"/>
          <wp:positionH relativeFrom="column">
            <wp:posOffset>-590550</wp:posOffset>
          </wp:positionH>
          <wp:positionV relativeFrom="paragraph">
            <wp:posOffset>-210185</wp:posOffset>
          </wp:positionV>
          <wp:extent cx="5029200" cy="1000125"/>
          <wp:effectExtent l="0" t="0" r="0" b="0"/>
          <wp:wrapSquare wrapText="bothSides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69D"/>
    <w:multiLevelType w:val="hybridMultilevel"/>
    <w:tmpl w:val="DEAAA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17">
      <w:start w:val="1"/>
      <w:numFmt w:val="lowerLetter"/>
      <w:lvlText w:val="%4)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D39"/>
    <w:multiLevelType w:val="hybridMultilevel"/>
    <w:tmpl w:val="5C406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536E"/>
    <w:multiLevelType w:val="hybridMultilevel"/>
    <w:tmpl w:val="BD54BBD2"/>
    <w:lvl w:ilvl="0" w:tplc="206C2B6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04C86"/>
    <w:multiLevelType w:val="hybridMultilevel"/>
    <w:tmpl w:val="E94A57E2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8FD31FD"/>
    <w:multiLevelType w:val="hybridMultilevel"/>
    <w:tmpl w:val="71FC3DAC"/>
    <w:lvl w:ilvl="0" w:tplc="6102E6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A47495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441"/>
    <w:multiLevelType w:val="multilevel"/>
    <w:tmpl w:val="AF2E1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BF1DDA"/>
    <w:multiLevelType w:val="hybridMultilevel"/>
    <w:tmpl w:val="70FC0B14"/>
    <w:lvl w:ilvl="0" w:tplc="7C2062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C1D73"/>
    <w:multiLevelType w:val="hybridMultilevel"/>
    <w:tmpl w:val="9C6ED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3173"/>
    <w:multiLevelType w:val="hybridMultilevel"/>
    <w:tmpl w:val="37807A4E"/>
    <w:lvl w:ilvl="0" w:tplc="0C0A0011">
      <w:start w:val="1"/>
      <w:numFmt w:val="decimal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53D7CE0"/>
    <w:multiLevelType w:val="hybridMultilevel"/>
    <w:tmpl w:val="D4100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0840"/>
    <w:multiLevelType w:val="hybridMultilevel"/>
    <w:tmpl w:val="4B94EF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C1C70"/>
    <w:multiLevelType w:val="hybridMultilevel"/>
    <w:tmpl w:val="5E90550E"/>
    <w:lvl w:ilvl="0" w:tplc="85ACA732">
      <w:start w:val="1"/>
      <w:numFmt w:val="decimal"/>
      <w:lvlText w:val="%1."/>
      <w:lvlJc w:val="left"/>
      <w:pPr>
        <w:ind w:left="720" w:hanging="360"/>
      </w:pPr>
      <w:rPr>
        <w:rFonts w:ascii="Arial" w:eastAsia="DejaVuSans-Oblique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53192"/>
    <w:multiLevelType w:val="hybridMultilevel"/>
    <w:tmpl w:val="DD86D6C0"/>
    <w:lvl w:ilvl="0" w:tplc="71BA4F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13D0F"/>
    <w:multiLevelType w:val="hybridMultilevel"/>
    <w:tmpl w:val="371EDFF6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637C4B"/>
    <w:multiLevelType w:val="hybridMultilevel"/>
    <w:tmpl w:val="AA8660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D42401E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95"/>
    <w:rsid w:val="00047D79"/>
    <w:rsid w:val="000A6CBE"/>
    <w:rsid w:val="000B4103"/>
    <w:rsid w:val="001210B7"/>
    <w:rsid w:val="0013104E"/>
    <w:rsid w:val="00134833"/>
    <w:rsid w:val="001353E8"/>
    <w:rsid w:val="00137BC9"/>
    <w:rsid w:val="0018455E"/>
    <w:rsid w:val="0019746C"/>
    <w:rsid w:val="001F6198"/>
    <w:rsid w:val="00204635"/>
    <w:rsid w:val="0020548E"/>
    <w:rsid w:val="00235B81"/>
    <w:rsid w:val="00244494"/>
    <w:rsid w:val="00253F07"/>
    <w:rsid w:val="002A2EC5"/>
    <w:rsid w:val="002C71E3"/>
    <w:rsid w:val="002F3F5A"/>
    <w:rsid w:val="002F4ECB"/>
    <w:rsid w:val="0033118A"/>
    <w:rsid w:val="00334418"/>
    <w:rsid w:val="00340AD0"/>
    <w:rsid w:val="003C26F0"/>
    <w:rsid w:val="003C2BAC"/>
    <w:rsid w:val="003D39FF"/>
    <w:rsid w:val="003D5E0F"/>
    <w:rsid w:val="003F1C34"/>
    <w:rsid w:val="00401800"/>
    <w:rsid w:val="004037BD"/>
    <w:rsid w:val="004620F6"/>
    <w:rsid w:val="00471A1F"/>
    <w:rsid w:val="004E7DEE"/>
    <w:rsid w:val="00514CAB"/>
    <w:rsid w:val="00523116"/>
    <w:rsid w:val="005271AF"/>
    <w:rsid w:val="00540C95"/>
    <w:rsid w:val="00546BB5"/>
    <w:rsid w:val="005703A3"/>
    <w:rsid w:val="005E4972"/>
    <w:rsid w:val="00600347"/>
    <w:rsid w:val="00616263"/>
    <w:rsid w:val="00681F44"/>
    <w:rsid w:val="006E3224"/>
    <w:rsid w:val="00752411"/>
    <w:rsid w:val="0076671E"/>
    <w:rsid w:val="00785B62"/>
    <w:rsid w:val="00795604"/>
    <w:rsid w:val="007D01CA"/>
    <w:rsid w:val="007E0535"/>
    <w:rsid w:val="00805E6D"/>
    <w:rsid w:val="008B55BB"/>
    <w:rsid w:val="008E3810"/>
    <w:rsid w:val="00923AED"/>
    <w:rsid w:val="009F7D61"/>
    <w:rsid w:val="00A01ACF"/>
    <w:rsid w:val="00A441B7"/>
    <w:rsid w:val="00A64A18"/>
    <w:rsid w:val="00AA4D8A"/>
    <w:rsid w:val="00B07955"/>
    <w:rsid w:val="00B23CBF"/>
    <w:rsid w:val="00B668DB"/>
    <w:rsid w:val="00C44004"/>
    <w:rsid w:val="00CC37A6"/>
    <w:rsid w:val="00D0196C"/>
    <w:rsid w:val="00D33002"/>
    <w:rsid w:val="00DA68AE"/>
    <w:rsid w:val="00DF0174"/>
    <w:rsid w:val="00E42CFC"/>
    <w:rsid w:val="00E728A8"/>
    <w:rsid w:val="00EB7ECB"/>
    <w:rsid w:val="00F217D2"/>
    <w:rsid w:val="00F44C42"/>
    <w:rsid w:val="00F57B54"/>
    <w:rsid w:val="00F64701"/>
    <w:rsid w:val="00F975B7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8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483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F03L~1.CAR\AppData\Local\Temp\7zO8A2C27C3\CPP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1F1DE-3829-4DC9-8670-53BD46F2A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ab14156-fcf3-44e2-9c4b-c33f1f92d414"/>
    <ds:schemaRef ds:uri="http://purl.org/dc/dcmitype/"/>
    <ds:schemaRef ds:uri="http://schemas.openxmlformats.org/package/2006/metadata/core-properties"/>
    <ds:schemaRef ds:uri="1c9c8636-0486-4c9b-b75c-7b805ddaaf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CPPAE.dotx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2025-10-13T12:13:00Z</dcterms:created>
  <dcterms:modified xsi:type="dcterms:W3CDTF">2025-10-13T12:18:00Z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